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A186" w14:textId="543B8605" w:rsidR="004C5324" w:rsidRPr="00E20490" w:rsidRDefault="00E20490">
      <w:pPr>
        <w:pStyle w:val="Heading1"/>
        <w:rPr>
          <w:sz w:val="32"/>
        </w:rPr>
      </w:pPr>
      <w:r w:rsidRPr="00E20490">
        <w:rPr>
          <w:sz w:val="32"/>
        </w:rPr>
        <w:t>GGS 664 Spatial Data Structure</w:t>
      </w:r>
      <w:r w:rsidR="00ED2BD6">
        <w:rPr>
          <w:sz w:val="32"/>
        </w:rPr>
        <w:t xml:space="preserve"> –</w:t>
      </w:r>
      <w:r w:rsidR="008E18A7">
        <w:rPr>
          <w:sz w:val="32"/>
        </w:rPr>
        <w:t xml:space="preserve"> </w:t>
      </w:r>
      <w:r w:rsidR="00211012">
        <w:rPr>
          <w:sz w:val="32"/>
        </w:rPr>
        <w:t xml:space="preserve">Spring </w:t>
      </w:r>
      <w:r w:rsidR="00ED2BD6">
        <w:rPr>
          <w:sz w:val="32"/>
        </w:rPr>
        <w:t>20</w:t>
      </w:r>
      <w:r w:rsidR="003E7676">
        <w:rPr>
          <w:sz w:val="32"/>
        </w:rPr>
        <w:t>2</w:t>
      </w:r>
      <w:r w:rsidR="001A78E5">
        <w:rPr>
          <w:sz w:val="32"/>
        </w:rPr>
        <w:t>4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rmation"/>
      </w:tblPr>
      <w:tblGrid>
        <w:gridCol w:w="639"/>
        <w:gridCol w:w="4491"/>
        <w:gridCol w:w="1170"/>
        <w:gridCol w:w="2340"/>
      </w:tblGrid>
      <w:tr w:rsidR="004C5324" w:rsidRPr="00E20490" w14:paraId="457B3517" w14:textId="77777777" w:rsidTr="00CB6FE3">
        <w:tc>
          <w:tcPr>
            <w:tcW w:w="370" w:type="pct"/>
          </w:tcPr>
          <w:p w14:paraId="64DF7F00" w14:textId="77777777" w:rsidR="004C5324" w:rsidRPr="00E20490" w:rsidRDefault="00DC2824">
            <w:pPr>
              <w:rPr>
                <w:sz w:val="20"/>
              </w:rPr>
            </w:pPr>
            <w:r w:rsidRPr="00E20490">
              <w:rPr>
                <w:rStyle w:val="Heading2Char"/>
                <w:sz w:val="20"/>
              </w:rPr>
              <w:t>Instructor</w:t>
            </w:r>
          </w:p>
        </w:tc>
        <w:tc>
          <w:tcPr>
            <w:tcW w:w="2599" w:type="pct"/>
          </w:tcPr>
          <w:p w14:paraId="6D17FD5C" w14:textId="66EFD638" w:rsidR="004C5324" w:rsidRPr="00E20490" w:rsidRDefault="00E20490">
            <w:pPr>
              <w:rPr>
                <w:sz w:val="20"/>
              </w:rPr>
            </w:pPr>
            <w:r w:rsidRPr="00E20490">
              <w:rPr>
                <w:sz w:val="20"/>
              </w:rPr>
              <w:t xml:space="preserve">Dr. </w:t>
            </w:r>
            <w:r w:rsidR="003E7676">
              <w:rPr>
                <w:sz w:val="20"/>
              </w:rPr>
              <w:t>Chaowei Yang (Phil)</w:t>
            </w:r>
          </w:p>
        </w:tc>
        <w:tc>
          <w:tcPr>
            <w:tcW w:w="677" w:type="pct"/>
          </w:tcPr>
          <w:p w14:paraId="4C5FB4DF" w14:textId="77777777" w:rsidR="004C5324" w:rsidRPr="00E20490" w:rsidRDefault="00E20490" w:rsidP="00E20490">
            <w:pPr>
              <w:rPr>
                <w:sz w:val="20"/>
              </w:rPr>
            </w:pPr>
            <w:r w:rsidRPr="00E20490">
              <w:rPr>
                <w:rStyle w:val="Heading2Char"/>
                <w:sz w:val="20"/>
              </w:rPr>
              <w:t>Class</w:t>
            </w:r>
            <w:r>
              <w:rPr>
                <w:rStyle w:val="Heading2Char"/>
                <w:sz w:val="20"/>
              </w:rPr>
              <w:t>room</w:t>
            </w:r>
          </w:p>
        </w:tc>
        <w:tc>
          <w:tcPr>
            <w:tcW w:w="1354" w:type="pct"/>
          </w:tcPr>
          <w:p w14:paraId="0EAAB1FF" w14:textId="55299384" w:rsidR="004C5324" w:rsidRPr="00E20490" w:rsidRDefault="00834962">
            <w:pPr>
              <w:rPr>
                <w:sz w:val="20"/>
              </w:rPr>
            </w:pPr>
            <w:r>
              <w:rPr>
                <w:sz w:val="20"/>
              </w:rPr>
              <w:t>Distance Learning</w:t>
            </w:r>
          </w:p>
        </w:tc>
      </w:tr>
      <w:tr w:rsidR="004C5324" w:rsidRPr="00E20490" w14:paraId="5CD43861" w14:textId="77777777" w:rsidTr="00CB6FE3">
        <w:tc>
          <w:tcPr>
            <w:tcW w:w="370" w:type="pct"/>
          </w:tcPr>
          <w:p w14:paraId="22B088B3" w14:textId="77777777" w:rsidR="004C5324" w:rsidRPr="00E20490" w:rsidRDefault="00DC2824">
            <w:pPr>
              <w:rPr>
                <w:sz w:val="20"/>
              </w:rPr>
            </w:pPr>
            <w:r w:rsidRPr="00E20490">
              <w:rPr>
                <w:rStyle w:val="Heading2Char"/>
                <w:sz w:val="20"/>
              </w:rPr>
              <w:t>Office</w:t>
            </w:r>
          </w:p>
        </w:tc>
        <w:tc>
          <w:tcPr>
            <w:tcW w:w="2599" w:type="pct"/>
          </w:tcPr>
          <w:p w14:paraId="69791098" w14:textId="2F72CD54" w:rsidR="004C5324" w:rsidRPr="00E20490" w:rsidRDefault="00CB6FE3">
            <w:pPr>
              <w:rPr>
                <w:sz w:val="20"/>
              </w:rPr>
            </w:pPr>
            <w:r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="001A78E5" w:rsidRPr="005745FE">
                <w:rPr>
                  <w:rStyle w:val="Hyperlink"/>
                  <w:rFonts w:ascii="Helvetica" w:hAnsi="Helvetica" w:cs="Helvetica"/>
                  <w:spacing w:val="6"/>
                  <w:sz w:val="21"/>
                  <w:szCs w:val="21"/>
                  <w:shd w:val="clear" w:color="auto" w:fill="FFFFFF"/>
                </w:rPr>
                <w:t>https://gmu.zoom.us/j/95155436252?pwd=a0QwWkRuVUt3dHgvTUl0YUhXMVBnZz09</w:t>
              </w:r>
            </w:hyperlink>
            <w:r w:rsidR="001A78E5"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FFFFFF"/>
              </w:rPr>
              <w:t xml:space="preserve"> </w:t>
            </w:r>
            <w:r w:rsidR="000B20E4">
              <w:rPr>
                <w:rFonts w:ascii="Segoe UI" w:eastAsiaTheme="minorEastAsia" w:hAnsi="Segoe UI" w:cs="Segoe UI"/>
                <w:color w:val="262626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77" w:type="pct"/>
          </w:tcPr>
          <w:p w14:paraId="647E81B1" w14:textId="77777777" w:rsidR="004C5324" w:rsidRPr="00E20490" w:rsidRDefault="00E20490">
            <w:pPr>
              <w:rPr>
                <w:sz w:val="20"/>
              </w:rPr>
            </w:pPr>
            <w:r w:rsidRPr="00E20490">
              <w:rPr>
                <w:rStyle w:val="Heading2Char"/>
                <w:sz w:val="20"/>
              </w:rPr>
              <w:t>Class time</w:t>
            </w:r>
          </w:p>
        </w:tc>
        <w:tc>
          <w:tcPr>
            <w:tcW w:w="1354" w:type="pct"/>
          </w:tcPr>
          <w:p w14:paraId="64424169" w14:textId="15728706" w:rsidR="004C5324" w:rsidRPr="00E20490" w:rsidRDefault="001A78E5" w:rsidP="00E20490">
            <w:pPr>
              <w:rPr>
                <w:sz w:val="20"/>
              </w:rPr>
            </w:pPr>
            <w:r>
              <w:rPr>
                <w:sz w:val="20"/>
              </w:rPr>
              <w:t>Thursdays</w:t>
            </w:r>
            <w:r w:rsidR="00E20490" w:rsidRPr="00E20490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4.30 </w:t>
            </w:r>
            <w:r w:rsidR="00E20490" w:rsidRPr="00E20490">
              <w:rPr>
                <w:sz w:val="20"/>
              </w:rPr>
              <w:t xml:space="preserve">pm </w:t>
            </w:r>
            <w:r>
              <w:rPr>
                <w:sz w:val="20"/>
              </w:rPr>
              <w:t>–</w:t>
            </w:r>
            <w:r w:rsidR="00E20490" w:rsidRPr="00E20490">
              <w:rPr>
                <w:sz w:val="20"/>
              </w:rPr>
              <w:t xml:space="preserve"> </w:t>
            </w:r>
            <w:r w:rsidR="00FE6D02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FE6D02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E20490" w:rsidRPr="00E20490">
              <w:rPr>
                <w:sz w:val="20"/>
              </w:rPr>
              <w:t>pm</w:t>
            </w:r>
          </w:p>
        </w:tc>
      </w:tr>
      <w:tr w:rsidR="00E20490" w:rsidRPr="00E20490" w14:paraId="234B0991" w14:textId="77777777" w:rsidTr="00CB6FE3">
        <w:tc>
          <w:tcPr>
            <w:tcW w:w="370" w:type="pct"/>
            <w:tcBorders>
              <w:bottom w:val="single" w:sz="12" w:space="0" w:color="B43412" w:themeColor="accent1" w:themeShade="BF"/>
            </w:tcBorders>
          </w:tcPr>
          <w:p w14:paraId="5483B5E8" w14:textId="77777777" w:rsidR="00E20490" w:rsidRPr="00E20490" w:rsidRDefault="00E20490" w:rsidP="00E20490">
            <w:pPr>
              <w:rPr>
                <w:sz w:val="20"/>
              </w:rPr>
            </w:pPr>
            <w:r w:rsidRPr="00E20490">
              <w:rPr>
                <w:rStyle w:val="Heading2Char"/>
                <w:sz w:val="20"/>
              </w:rPr>
              <w:t>Office Hours</w:t>
            </w:r>
          </w:p>
        </w:tc>
        <w:tc>
          <w:tcPr>
            <w:tcW w:w="2599" w:type="pct"/>
            <w:tcBorders>
              <w:bottom w:val="single" w:sz="12" w:space="0" w:color="B43412" w:themeColor="accent1" w:themeShade="BF"/>
            </w:tcBorders>
          </w:tcPr>
          <w:p w14:paraId="5BE668DC" w14:textId="6E4F713F" w:rsidR="00E20490" w:rsidRPr="00E20490" w:rsidRDefault="00FE6D02" w:rsidP="00E20490">
            <w:pPr>
              <w:rPr>
                <w:sz w:val="20"/>
              </w:rPr>
            </w:pPr>
            <w:r>
              <w:rPr>
                <w:sz w:val="20"/>
              </w:rPr>
              <w:t>One and half hours according to class progress</w:t>
            </w:r>
            <w:r w:rsidR="001A78E5">
              <w:rPr>
                <w:sz w:val="20"/>
              </w:rPr>
              <w:t xml:space="preserve"> </w:t>
            </w:r>
          </w:p>
        </w:tc>
        <w:tc>
          <w:tcPr>
            <w:tcW w:w="677" w:type="pct"/>
            <w:tcBorders>
              <w:bottom w:val="single" w:sz="12" w:space="0" w:color="B43412" w:themeColor="accent1" w:themeShade="BF"/>
            </w:tcBorders>
          </w:tcPr>
          <w:p w14:paraId="3151A91F" w14:textId="77777777" w:rsidR="00E20490" w:rsidRPr="00E20490" w:rsidRDefault="00E20490" w:rsidP="00E20490">
            <w:pPr>
              <w:rPr>
                <w:sz w:val="20"/>
              </w:rPr>
            </w:pPr>
            <w:r w:rsidRPr="00E20490">
              <w:rPr>
                <w:rStyle w:val="Heading2Char"/>
                <w:sz w:val="20"/>
              </w:rPr>
              <w:t>E-mail</w:t>
            </w:r>
          </w:p>
        </w:tc>
        <w:tc>
          <w:tcPr>
            <w:tcW w:w="1354" w:type="pct"/>
            <w:tcBorders>
              <w:bottom w:val="single" w:sz="12" w:space="0" w:color="B43412" w:themeColor="accent1" w:themeShade="BF"/>
            </w:tcBorders>
          </w:tcPr>
          <w:p w14:paraId="24D1E500" w14:textId="2022E2FD" w:rsidR="00E20490" w:rsidRPr="00E20490" w:rsidRDefault="003E7676" w:rsidP="00E20490">
            <w:pPr>
              <w:rPr>
                <w:sz w:val="20"/>
              </w:rPr>
            </w:pPr>
            <w:r>
              <w:rPr>
                <w:sz w:val="20"/>
              </w:rPr>
              <w:t>cyang3</w:t>
            </w:r>
            <w:r w:rsidR="00E20490">
              <w:rPr>
                <w:sz w:val="20"/>
              </w:rPr>
              <w:t>@gmu.edu</w:t>
            </w:r>
          </w:p>
        </w:tc>
      </w:tr>
    </w:tbl>
    <w:p w14:paraId="10BACDFB" w14:textId="77777777" w:rsidR="004C5324" w:rsidRPr="00E20490" w:rsidRDefault="00E20490">
      <w:pPr>
        <w:pStyle w:val="Heading3"/>
        <w:rPr>
          <w:sz w:val="20"/>
        </w:rPr>
      </w:pPr>
      <w:bookmarkStart w:id="0" w:name="_Hlk59982993"/>
      <w:r w:rsidRPr="00E20490">
        <w:rPr>
          <w:sz w:val="20"/>
        </w:rPr>
        <w:t>Course Description</w:t>
      </w:r>
      <w:r w:rsidR="00DC2824" w:rsidRPr="00E20490">
        <w:rPr>
          <w:sz w:val="20"/>
        </w:rPr>
        <w:t>:</w:t>
      </w:r>
    </w:p>
    <w:p w14:paraId="697CC28A" w14:textId="1ABB5D07" w:rsidR="004C5324" w:rsidRPr="00E20490" w:rsidRDefault="00E20490">
      <w:pPr>
        <w:rPr>
          <w:sz w:val="20"/>
        </w:rPr>
      </w:pPr>
      <w:r w:rsidRPr="00E20490">
        <w:rPr>
          <w:sz w:val="20"/>
        </w:rPr>
        <w:t xml:space="preserve">This course explores spatial/spatiotemporal data models and structures used to effectively represent, store and index geospatial data.  Emphasis is on core data models, </w:t>
      </w:r>
      <w:proofErr w:type="gramStart"/>
      <w:r w:rsidRPr="00E20490">
        <w:rPr>
          <w:sz w:val="20"/>
        </w:rPr>
        <w:t>structures</w:t>
      </w:r>
      <w:proofErr w:type="gramEnd"/>
      <w:r w:rsidRPr="00E20490">
        <w:rPr>
          <w:sz w:val="20"/>
        </w:rPr>
        <w:t xml:space="preserve"> and tools.  Specific topics</w:t>
      </w:r>
      <w:r w:rsidR="00510E6D">
        <w:rPr>
          <w:sz w:val="20"/>
        </w:rPr>
        <w:t xml:space="preserve"> include database theory, spatia</w:t>
      </w:r>
      <w:r w:rsidRPr="00E20490">
        <w:rPr>
          <w:sz w:val="20"/>
        </w:rPr>
        <w:t xml:space="preserve">l indexing, and geospatial data examples including shapefiles, </w:t>
      </w:r>
      <w:r w:rsidR="00F436C6">
        <w:rPr>
          <w:sz w:val="20"/>
        </w:rPr>
        <w:t xml:space="preserve">social media, </w:t>
      </w:r>
      <w:r w:rsidR="00834962">
        <w:rPr>
          <w:sz w:val="20"/>
        </w:rPr>
        <w:t xml:space="preserve">earth observation, </w:t>
      </w:r>
      <w:r w:rsidR="00F436C6">
        <w:rPr>
          <w:sz w:val="20"/>
        </w:rPr>
        <w:t>climate, land use</w:t>
      </w:r>
      <w:r w:rsidR="000E5E6A">
        <w:rPr>
          <w:sz w:val="20"/>
        </w:rPr>
        <w:t>, and big data</w:t>
      </w:r>
      <w:r w:rsidRPr="00E20490">
        <w:rPr>
          <w:sz w:val="20"/>
        </w:rPr>
        <w:t>.</w:t>
      </w:r>
      <w:r w:rsidR="005D29A8">
        <w:rPr>
          <w:sz w:val="20"/>
        </w:rPr>
        <w:t xml:space="preserve"> </w:t>
      </w:r>
      <w:r w:rsidR="005D29A8" w:rsidRPr="005D29A8">
        <w:rPr>
          <w:sz w:val="20"/>
        </w:rPr>
        <w:t xml:space="preserve">The class will be </w:t>
      </w:r>
      <w:r w:rsidR="005D29A8" w:rsidRPr="004F092E">
        <w:rPr>
          <w:sz w:val="20"/>
          <w:u w:val="single"/>
        </w:rPr>
        <w:t>project</w:t>
      </w:r>
      <w:r w:rsidR="00CB6FE3">
        <w:rPr>
          <w:sz w:val="20"/>
          <w:u w:val="single"/>
        </w:rPr>
        <w:t>/practice</w:t>
      </w:r>
      <w:r w:rsidR="005D29A8" w:rsidRPr="004F092E">
        <w:rPr>
          <w:sz w:val="20"/>
          <w:u w:val="single"/>
        </w:rPr>
        <w:t>-centered</w:t>
      </w:r>
      <w:r w:rsidR="005D29A8" w:rsidRPr="005D29A8">
        <w:rPr>
          <w:sz w:val="20"/>
        </w:rPr>
        <w:t xml:space="preserve"> and will involve significant programming effort to complete the </w:t>
      </w:r>
      <w:r w:rsidR="005D29A8">
        <w:rPr>
          <w:sz w:val="20"/>
        </w:rPr>
        <w:t>course</w:t>
      </w:r>
      <w:r w:rsidR="005D29A8" w:rsidRPr="005D29A8">
        <w:rPr>
          <w:sz w:val="20"/>
        </w:rPr>
        <w:t xml:space="preserve"> project.</w:t>
      </w:r>
    </w:p>
    <w:p w14:paraId="72401659" w14:textId="77777777" w:rsidR="004C5324" w:rsidRPr="00E20490" w:rsidRDefault="00E20490">
      <w:pPr>
        <w:pStyle w:val="Heading3"/>
        <w:rPr>
          <w:sz w:val="20"/>
        </w:rPr>
      </w:pPr>
      <w:r w:rsidRPr="00E20490">
        <w:rPr>
          <w:sz w:val="20"/>
        </w:rPr>
        <w:t>Prerequisite</w:t>
      </w:r>
      <w:r w:rsidR="00DC2824" w:rsidRPr="00E20490">
        <w:rPr>
          <w:sz w:val="20"/>
        </w:rPr>
        <w:t>:</w:t>
      </w:r>
    </w:p>
    <w:p w14:paraId="1FA65BF4" w14:textId="6B678316" w:rsidR="004C5324" w:rsidRPr="00E20490" w:rsidRDefault="00E20490">
      <w:pPr>
        <w:rPr>
          <w:sz w:val="20"/>
        </w:rPr>
      </w:pPr>
      <w:r w:rsidRPr="00E20490">
        <w:rPr>
          <w:sz w:val="20"/>
        </w:rPr>
        <w:t xml:space="preserve">GGS 650 or a working knowledge of any programming language. This is a </w:t>
      </w:r>
      <w:r w:rsidR="00834962" w:rsidRPr="00E20490">
        <w:rPr>
          <w:sz w:val="20"/>
        </w:rPr>
        <w:t>high-level</w:t>
      </w:r>
      <w:r w:rsidRPr="00E20490">
        <w:rPr>
          <w:sz w:val="20"/>
        </w:rPr>
        <w:t xml:space="preserve"> graduate course introducing research </w:t>
      </w:r>
      <w:r w:rsidR="002A5678" w:rsidRPr="00E20490">
        <w:rPr>
          <w:sz w:val="20"/>
        </w:rPr>
        <w:t>examples;</w:t>
      </w:r>
      <w:r w:rsidRPr="00E20490">
        <w:rPr>
          <w:sz w:val="20"/>
        </w:rPr>
        <w:t xml:space="preserve"> therefore, first-year graduate students are not encouraged to take this course.</w:t>
      </w:r>
    </w:p>
    <w:p w14:paraId="4C2270CA" w14:textId="77777777" w:rsidR="004C5324" w:rsidRPr="00E20490" w:rsidRDefault="00E20490">
      <w:pPr>
        <w:pStyle w:val="Heading3"/>
        <w:rPr>
          <w:sz w:val="20"/>
        </w:rPr>
      </w:pPr>
      <w:r w:rsidRPr="00E20490">
        <w:rPr>
          <w:sz w:val="20"/>
        </w:rPr>
        <w:t>References</w:t>
      </w:r>
      <w:r w:rsidR="00DC2824" w:rsidRPr="00E20490">
        <w:rPr>
          <w:sz w:val="20"/>
        </w:rPr>
        <w:t>:</w:t>
      </w:r>
    </w:p>
    <w:p w14:paraId="604DC45B" w14:textId="3403BDA3" w:rsidR="00510E6D" w:rsidRDefault="00510E6D">
      <w:pPr>
        <w:rPr>
          <w:sz w:val="20"/>
        </w:rPr>
      </w:pPr>
      <w:r>
        <w:rPr>
          <w:sz w:val="20"/>
        </w:rPr>
        <w:t xml:space="preserve">There is no required text for this course. </w:t>
      </w:r>
      <w:r w:rsidR="002B04EC">
        <w:rPr>
          <w:sz w:val="20"/>
        </w:rPr>
        <w:t>A</w:t>
      </w:r>
      <w:r>
        <w:rPr>
          <w:sz w:val="20"/>
        </w:rPr>
        <w:t xml:space="preserve">t least </w:t>
      </w:r>
      <w:r w:rsidR="002B04EC">
        <w:rPr>
          <w:b/>
          <w:i/>
          <w:sz w:val="20"/>
        </w:rPr>
        <w:t>one</w:t>
      </w:r>
      <w:r w:rsidRPr="00B54C3D">
        <w:rPr>
          <w:b/>
          <w:i/>
          <w:sz w:val="20"/>
        </w:rPr>
        <w:t xml:space="preserve"> external source</w:t>
      </w:r>
      <w:r>
        <w:rPr>
          <w:sz w:val="20"/>
        </w:rPr>
        <w:t xml:space="preserve"> </w:t>
      </w:r>
      <w:r w:rsidR="00B54C3D">
        <w:rPr>
          <w:sz w:val="20"/>
        </w:rPr>
        <w:t xml:space="preserve">(e.g. journal articles, news articles, blogs, etc.) </w:t>
      </w:r>
      <w:r w:rsidR="002B04EC">
        <w:rPr>
          <w:sz w:val="20"/>
        </w:rPr>
        <w:t xml:space="preserve">will be given </w:t>
      </w:r>
      <w:r>
        <w:rPr>
          <w:sz w:val="20"/>
        </w:rPr>
        <w:t xml:space="preserve">to </w:t>
      </w:r>
      <w:r w:rsidR="00B54C3D">
        <w:rPr>
          <w:sz w:val="20"/>
        </w:rPr>
        <w:t>enhance the understanding of course contents.</w:t>
      </w:r>
      <w:r>
        <w:rPr>
          <w:sz w:val="20"/>
        </w:rPr>
        <w:t xml:space="preserve"> </w:t>
      </w:r>
    </w:p>
    <w:p w14:paraId="2272C222" w14:textId="77777777" w:rsidR="004C5324" w:rsidRPr="00E20490" w:rsidRDefault="00E20490">
      <w:pPr>
        <w:pStyle w:val="Heading3"/>
        <w:rPr>
          <w:sz w:val="20"/>
        </w:rPr>
      </w:pPr>
      <w:r w:rsidRPr="00E20490">
        <w:rPr>
          <w:sz w:val="20"/>
        </w:rPr>
        <w:t>Grading</w:t>
      </w:r>
      <w:r w:rsidR="00DC2824" w:rsidRPr="00E20490">
        <w:rPr>
          <w:sz w:val="20"/>
        </w:rPr>
        <w:t>:</w:t>
      </w:r>
    </w:p>
    <w:p w14:paraId="278E5B7C" w14:textId="07B5ECB7" w:rsidR="00E20490" w:rsidRPr="00E20490" w:rsidRDefault="00E20490" w:rsidP="00E20490">
      <w:pPr>
        <w:rPr>
          <w:sz w:val="20"/>
        </w:rPr>
      </w:pPr>
      <w:r w:rsidRPr="00E20490">
        <w:rPr>
          <w:sz w:val="20"/>
        </w:rPr>
        <w:t>The components of the final grade are as follows:</w:t>
      </w:r>
      <w:proofErr w:type="gramStart"/>
      <w:r w:rsidR="00113830">
        <w:rPr>
          <w:sz w:val="20"/>
        </w:rPr>
        <w:t>1</w:t>
      </w:r>
      <w:proofErr w:type="gramEnd"/>
    </w:p>
    <w:p w14:paraId="1B586251" w14:textId="77777777" w:rsidR="00E20490" w:rsidRPr="00E20490" w:rsidRDefault="00E20490" w:rsidP="00E20490">
      <w:pPr>
        <w:rPr>
          <w:sz w:val="20"/>
        </w:rPr>
      </w:pPr>
      <w:r w:rsidRPr="00E20490">
        <w:rPr>
          <w:sz w:val="20"/>
        </w:rPr>
        <w:tab/>
        <w:t>Class Participation:</w:t>
      </w:r>
      <w:r w:rsidRPr="00E20490">
        <w:rPr>
          <w:sz w:val="20"/>
        </w:rPr>
        <w:tab/>
      </w:r>
      <w:r w:rsidRPr="00E20490">
        <w:rPr>
          <w:sz w:val="20"/>
        </w:rPr>
        <w:tab/>
        <w:t>10%</w:t>
      </w:r>
    </w:p>
    <w:p w14:paraId="28C06EBB" w14:textId="77777777" w:rsidR="00E20490" w:rsidRPr="00E20490" w:rsidRDefault="00E20490" w:rsidP="00E20490">
      <w:pPr>
        <w:rPr>
          <w:sz w:val="20"/>
        </w:rPr>
      </w:pPr>
      <w:r w:rsidRPr="00E20490">
        <w:rPr>
          <w:sz w:val="20"/>
        </w:rPr>
        <w:tab/>
        <w:t>4 Homework:</w:t>
      </w:r>
      <w:r w:rsidRPr="00E20490">
        <w:rPr>
          <w:sz w:val="20"/>
        </w:rPr>
        <w:tab/>
      </w:r>
      <w:r w:rsidRPr="00E20490">
        <w:rPr>
          <w:sz w:val="20"/>
        </w:rPr>
        <w:tab/>
      </w:r>
      <w:r w:rsidRPr="00E20490">
        <w:rPr>
          <w:sz w:val="20"/>
        </w:rPr>
        <w:tab/>
        <w:t>60% (15% each)</w:t>
      </w:r>
    </w:p>
    <w:p w14:paraId="7964C356" w14:textId="77777777" w:rsidR="00E20490" w:rsidRPr="00E20490" w:rsidRDefault="00E20490" w:rsidP="00E20490">
      <w:pPr>
        <w:rPr>
          <w:sz w:val="20"/>
        </w:rPr>
      </w:pPr>
      <w:r w:rsidRPr="00E20490">
        <w:rPr>
          <w:sz w:val="20"/>
        </w:rPr>
        <w:tab/>
        <w:t>Individual Project:</w:t>
      </w:r>
      <w:r w:rsidRPr="00E20490">
        <w:rPr>
          <w:sz w:val="20"/>
        </w:rPr>
        <w:tab/>
      </w:r>
      <w:r w:rsidRPr="00E20490">
        <w:rPr>
          <w:sz w:val="20"/>
        </w:rPr>
        <w:tab/>
        <w:t>30%</w:t>
      </w:r>
    </w:p>
    <w:p w14:paraId="29A6BE6B" w14:textId="77777777" w:rsidR="00E20490" w:rsidRPr="00510E6D" w:rsidRDefault="00E20490" w:rsidP="00510E6D">
      <w:pPr>
        <w:pStyle w:val="Style1"/>
      </w:pPr>
      <w:r w:rsidRPr="00510E6D">
        <w:t>Class Participation</w:t>
      </w:r>
    </w:p>
    <w:p w14:paraId="7CE3D23A" w14:textId="4AC10E9B" w:rsidR="00E20490" w:rsidRPr="00E20490" w:rsidRDefault="00E20490" w:rsidP="00510E6D">
      <w:pPr>
        <w:ind w:left="720"/>
        <w:rPr>
          <w:sz w:val="20"/>
        </w:rPr>
      </w:pPr>
      <w:r w:rsidRPr="00E20490">
        <w:rPr>
          <w:sz w:val="20"/>
        </w:rPr>
        <w:t xml:space="preserve">All students are expected to keep up with assigned readings, complete exercises and participate in class </w:t>
      </w:r>
      <w:r w:rsidR="00834962">
        <w:rPr>
          <w:sz w:val="20"/>
        </w:rPr>
        <w:t xml:space="preserve">forum </w:t>
      </w:r>
      <w:r w:rsidRPr="00E20490">
        <w:rPr>
          <w:sz w:val="20"/>
        </w:rPr>
        <w:t xml:space="preserve">discussion. You may be asked to demonstrate data models, </w:t>
      </w:r>
      <w:proofErr w:type="gramStart"/>
      <w:r w:rsidRPr="00E20490">
        <w:rPr>
          <w:sz w:val="20"/>
        </w:rPr>
        <w:t>structures</w:t>
      </w:r>
      <w:proofErr w:type="gramEnd"/>
      <w:r w:rsidRPr="00E20490">
        <w:rPr>
          <w:sz w:val="20"/>
        </w:rPr>
        <w:t xml:space="preserve"> and algorithms during class.</w:t>
      </w:r>
    </w:p>
    <w:p w14:paraId="4B050696" w14:textId="77777777" w:rsidR="00E20490" w:rsidRPr="00510E6D" w:rsidRDefault="00E20490" w:rsidP="00ED2BD6">
      <w:pPr>
        <w:pStyle w:val="Style1"/>
      </w:pPr>
      <w:r w:rsidRPr="00510E6D">
        <w:t>Homework Assignments</w:t>
      </w:r>
    </w:p>
    <w:p w14:paraId="51B92B1D" w14:textId="77777777" w:rsidR="000B20E4" w:rsidRDefault="00E20490" w:rsidP="00ED2BD6">
      <w:pPr>
        <w:ind w:left="720"/>
        <w:rPr>
          <w:sz w:val="20"/>
        </w:rPr>
      </w:pPr>
      <w:r w:rsidRPr="00E20490">
        <w:rPr>
          <w:sz w:val="20"/>
        </w:rPr>
        <w:t xml:space="preserve">Four homework assignments will entail creation or handling of specific </w:t>
      </w:r>
      <w:r w:rsidR="00B54C3D">
        <w:rPr>
          <w:sz w:val="20"/>
        </w:rPr>
        <w:t>spatial/</w:t>
      </w:r>
      <w:r w:rsidRPr="00E20490">
        <w:rPr>
          <w:sz w:val="20"/>
        </w:rPr>
        <w:t xml:space="preserve">spatiotemporal data </w:t>
      </w:r>
      <w:r w:rsidR="00B54C3D">
        <w:rPr>
          <w:sz w:val="20"/>
        </w:rPr>
        <w:t xml:space="preserve">models, </w:t>
      </w:r>
      <w:proofErr w:type="gramStart"/>
      <w:r w:rsidRPr="00E20490">
        <w:rPr>
          <w:sz w:val="20"/>
        </w:rPr>
        <w:t>structures</w:t>
      </w:r>
      <w:proofErr w:type="gramEnd"/>
      <w:r w:rsidRPr="00E20490">
        <w:rPr>
          <w:sz w:val="20"/>
        </w:rPr>
        <w:t xml:space="preserve"> or related algorithms.  Pseudocode may be used for the assignments. </w:t>
      </w:r>
      <w:r w:rsidR="00ED2BD6" w:rsidRPr="00E20490">
        <w:rPr>
          <w:sz w:val="20"/>
        </w:rPr>
        <w:t>All assignments should be submitted before class on the due date</w:t>
      </w:r>
      <w:r w:rsidR="00E132D0">
        <w:rPr>
          <w:rFonts w:hint="eastAsia"/>
          <w:sz w:val="20"/>
        </w:rPr>
        <w:t xml:space="preserve">, and each </w:t>
      </w:r>
      <w:r w:rsidR="00E132D0">
        <w:rPr>
          <w:sz w:val="20"/>
        </w:rPr>
        <w:t>one</w:t>
      </w:r>
      <w:r w:rsidR="00E132D0">
        <w:rPr>
          <w:rFonts w:hint="eastAsia"/>
          <w:sz w:val="20"/>
        </w:rPr>
        <w:t xml:space="preserve"> is due two weeks after assignment</w:t>
      </w:r>
      <w:r w:rsidR="00ED2BD6" w:rsidRPr="00E20490">
        <w:rPr>
          <w:sz w:val="20"/>
        </w:rPr>
        <w:t>.</w:t>
      </w:r>
      <w:r w:rsidR="00ED2BD6">
        <w:rPr>
          <w:sz w:val="20"/>
        </w:rPr>
        <w:t xml:space="preserve"> </w:t>
      </w:r>
    </w:p>
    <w:p w14:paraId="1ADA8ABA" w14:textId="3F54B632" w:rsidR="00ED2BD6" w:rsidRDefault="00ED2BD6" w:rsidP="00ED2BD6">
      <w:pPr>
        <w:ind w:left="720"/>
        <w:rPr>
          <w:sz w:val="20"/>
        </w:rPr>
      </w:pPr>
      <w:r w:rsidRPr="004F2F90">
        <w:rPr>
          <w:sz w:val="20"/>
          <w:u w:val="single"/>
        </w:rPr>
        <w:t>Late assignment</w:t>
      </w:r>
      <w:r w:rsidRPr="00ED2BD6">
        <w:rPr>
          <w:sz w:val="20"/>
        </w:rPr>
        <w:t xml:space="preserve"> credit will be reduced on a basis of 10% (</w:t>
      </w:r>
      <w:r w:rsidR="000B20E4">
        <w:rPr>
          <w:sz w:val="20"/>
        </w:rPr>
        <w:t xml:space="preserve">3 </w:t>
      </w:r>
      <w:r w:rsidRPr="00ED2BD6">
        <w:rPr>
          <w:sz w:val="20"/>
        </w:rPr>
        <w:t>day), 30% (</w:t>
      </w:r>
      <w:r w:rsidR="000B20E4">
        <w:rPr>
          <w:sz w:val="20"/>
        </w:rPr>
        <w:t>1 week</w:t>
      </w:r>
      <w:r w:rsidRPr="00ED2BD6">
        <w:rPr>
          <w:sz w:val="20"/>
        </w:rPr>
        <w:t>).</w:t>
      </w:r>
    </w:p>
    <w:p w14:paraId="4D08BA11" w14:textId="77777777" w:rsidR="00ED2BD6" w:rsidRDefault="00ED2BD6" w:rsidP="00ED2BD6">
      <w:pPr>
        <w:ind w:left="720"/>
        <w:rPr>
          <w:sz w:val="20"/>
        </w:rPr>
      </w:pPr>
      <w:r w:rsidRPr="00ED2BD6">
        <w:rPr>
          <w:sz w:val="20"/>
        </w:rPr>
        <w:t xml:space="preserve">You are encouraged to </w:t>
      </w:r>
      <w:r w:rsidRPr="004F2F90">
        <w:rPr>
          <w:sz w:val="20"/>
          <w:u w:val="single"/>
        </w:rPr>
        <w:t>discuss assignments with other students</w:t>
      </w:r>
      <w:r w:rsidRPr="00ED2BD6">
        <w:rPr>
          <w:sz w:val="20"/>
        </w:rPr>
        <w:t>, but all work must be your own. Violation of this rule will result in both students receiving zero credit.</w:t>
      </w:r>
    </w:p>
    <w:p w14:paraId="62D6F65D" w14:textId="77777777" w:rsidR="00ED2BD6" w:rsidRPr="00ED2BD6" w:rsidRDefault="00ED2BD6" w:rsidP="00ED2BD6">
      <w:pPr>
        <w:ind w:left="720"/>
        <w:rPr>
          <w:sz w:val="20"/>
        </w:rPr>
      </w:pPr>
      <w:r w:rsidRPr="00ED2BD6">
        <w:rPr>
          <w:sz w:val="20"/>
        </w:rPr>
        <w:t xml:space="preserve">You may use </w:t>
      </w:r>
      <w:r w:rsidRPr="00030B35">
        <w:rPr>
          <w:sz w:val="20"/>
          <w:u w:val="single"/>
        </w:rPr>
        <w:t>any programming language</w:t>
      </w:r>
      <w:r w:rsidRPr="00ED2BD6">
        <w:rPr>
          <w:sz w:val="20"/>
        </w:rPr>
        <w:t xml:space="preserve"> for your assignment and final p</w:t>
      </w:r>
      <w:r w:rsidR="00E132D0">
        <w:rPr>
          <w:sz w:val="20"/>
        </w:rPr>
        <w:t>roject. No programming assistance</w:t>
      </w:r>
      <w:r w:rsidRPr="00ED2BD6">
        <w:rPr>
          <w:sz w:val="20"/>
        </w:rPr>
        <w:t xml:space="preserve"> will be given.</w:t>
      </w:r>
    </w:p>
    <w:p w14:paraId="6BB645F8" w14:textId="77777777" w:rsidR="00030B35" w:rsidRDefault="00E20490" w:rsidP="00030B35">
      <w:pPr>
        <w:pStyle w:val="Style1"/>
      </w:pPr>
      <w:r w:rsidRPr="00510E6D">
        <w:t>Project</w:t>
      </w:r>
    </w:p>
    <w:p w14:paraId="4AA7226B" w14:textId="77777777" w:rsidR="00243CDD" w:rsidRDefault="00E20490" w:rsidP="00243CDD">
      <w:pPr>
        <w:ind w:left="720"/>
        <w:rPr>
          <w:sz w:val="20"/>
        </w:rPr>
      </w:pPr>
      <w:r w:rsidRPr="00E20490">
        <w:rPr>
          <w:sz w:val="20"/>
        </w:rPr>
        <w:t xml:space="preserve">Each student must complete an </w:t>
      </w:r>
      <w:r w:rsidRPr="00030B35">
        <w:rPr>
          <w:sz w:val="20"/>
          <w:u w:val="single"/>
        </w:rPr>
        <w:t>original research project</w:t>
      </w:r>
      <w:r w:rsidRPr="00E20490">
        <w:rPr>
          <w:sz w:val="20"/>
        </w:rPr>
        <w:t xml:space="preserve"> that involves a</w:t>
      </w:r>
      <w:r w:rsidR="00243CDD">
        <w:rPr>
          <w:sz w:val="20"/>
        </w:rPr>
        <w:t xml:space="preserve"> spatial or</w:t>
      </w:r>
      <w:r w:rsidRPr="00E20490">
        <w:rPr>
          <w:sz w:val="20"/>
        </w:rPr>
        <w:t xml:space="preserve"> spatiotemporal data structure or modeling technique. Past projects have addressed issues such as</w:t>
      </w:r>
      <w:r w:rsidR="00243CDD">
        <w:rPr>
          <w:sz w:val="20"/>
        </w:rPr>
        <w:t xml:space="preserve"> </w:t>
      </w:r>
      <w:r w:rsidRPr="00E20490">
        <w:rPr>
          <w:sz w:val="20"/>
        </w:rPr>
        <w:t xml:space="preserve">climate, spatial </w:t>
      </w:r>
      <w:r w:rsidRPr="00E20490">
        <w:rPr>
          <w:sz w:val="20"/>
        </w:rPr>
        <w:lastRenderedPageBreak/>
        <w:t xml:space="preserve">indexing and spatial search, social media, </w:t>
      </w:r>
      <w:proofErr w:type="gramStart"/>
      <w:r w:rsidRPr="00E20490">
        <w:rPr>
          <w:sz w:val="20"/>
        </w:rPr>
        <w:t>uncertainty</w:t>
      </w:r>
      <w:proofErr w:type="gramEnd"/>
      <w:r w:rsidRPr="00E20490">
        <w:rPr>
          <w:sz w:val="20"/>
        </w:rPr>
        <w:t xml:space="preserve"> and interoperability.</w:t>
      </w:r>
      <w:r w:rsidR="00243CDD">
        <w:rPr>
          <w:sz w:val="20"/>
        </w:rPr>
        <w:t xml:space="preserve"> </w:t>
      </w:r>
      <w:r w:rsidR="00243CDD" w:rsidRPr="00ED2BD6">
        <w:rPr>
          <w:sz w:val="20"/>
        </w:rPr>
        <w:t>You are encouraged to explore existing software libraries and their component object models for your final project.  All use of such libraries must be properly documented.</w:t>
      </w:r>
    </w:p>
    <w:p w14:paraId="08E04F4C" w14:textId="77777777" w:rsidR="00243CDD" w:rsidRDefault="00243CDD" w:rsidP="00243CDD">
      <w:pPr>
        <w:ind w:left="720"/>
        <w:rPr>
          <w:sz w:val="20"/>
        </w:rPr>
      </w:pPr>
      <w:r>
        <w:rPr>
          <w:sz w:val="20"/>
        </w:rPr>
        <w:t>Two types of projects are acceptable:</w:t>
      </w:r>
    </w:p>
    <w:p w14:paraId="204EC3B8" w14:textId="77777777" w:rsidR="00243CDD" w:rsidRDefault="00243CDD" w:rsidP="00243CDD">
      <w:pPr>
        <w:pStyle w:val="ListParagraph"/>
        <w:numPr>
          <w:ilvl w:val="0"/>
          <w:numId w:val="3"/>
        </w:numPr>
        <w:rPr>
          <w:sz w:val="20"/>
        </w:rPr>
      </w:pPr>
      <w:r w:rsidRPr="004F092E">
        <w:rPr>
          <w:sz w:val="20"/>
          <w:u w:val="single"/>
        </w:rPr>
        <w:t>Research oriented</w:t>
      </w:r>
      <w:r>
        <w:rPr>
          <w:sz w:val="20"/>
        </w:rPr>
        <w:t>: Ph.D. students are encouraged to propose a research project and document the project results in the format of a research article. The objective is to publish the article</w:t>
      </w:r>
      <w:r w:rsidR="00845F8F">
        <w:rPr>
          <w:sz w:val="20"/>
        </w:rPr>
        <w:t xml:space="preserve"> (either in conference proceedings or peer-reviewed articles)</w:t>
      </w:r>
      <w:r>
        <w:rPr>
          <w:sz w:val="20"/>
        </w:rPr>
        <w:t xml:space="preserve"> with the help of the instr</w:t>
      </w:r>
      <w:r w:rsidR="00845F8F">
        <w:rPr>
          <w:sz w:val="20"/>
        </w:rPr>
        <w:t xml:space="preserve">uctor. </w:t>
      </w:r>
    </w:p>
    <w:p w14:paraId="08B72AA9" w14:textId="77777777" w:rsidR="00243CDD" w:rsidRPr="00243CDD" w:rsidRDefault="00243CDD" w:rsidP="00243CDD">
      <w:pPr>
        <w:pStyle w:val="ListParagraph"/>
        <w:numPr>
          <w:ilvl w:val="0"/>
          <w:numId w:val="3"/>
        </w:numPr>
        <w:rPr>
          <w:sz w:val="20"/>
        </w:rPr>
      </w:pPr>
      <w:r w:rsidRPr="004F092E">
        <w:rPr>
          <w:sz w:val="20"/>
          <w:u w:val="single"/>
        </w:rPr>
        <w:t>Technique oriented</w:t>
      </w:r>
      <w:r>
        <w:rPr>
          <w:sz w:val="20"/>
        </w:rPr>
        <w:t xml:space="preserve">: M.S. students are encouraged to propose a technique-based project and document the manipulation of data structure, analysis, and </w:t>
      </w:r>
      <w:r w:rsidR="00845F8F">
        <w:rPr>
          <w:sz w:val="20"/>
        </w:rPr>
        <w:t xml:space="preserve">visualization in the format of a project report. The objective is to utilize the understanding and exploration of spatial/spatiotemporal data structure, model, and algorithms to assist your work or thesis. </w:t>
      </w:r>
    </w:p>
    <w:bookmarkEnd w:id="0"/>
    <w:p w14:paraId="75EC4D70" w14:textId="77777777" w:rsidR="004C5324" w:rsidRPr="00E20490" w:rsidRDefault="00E20490">
      <w:pPr>
        <w:pStyle w:val="Heading3"/>
        <w:rPr>
          <w:sz w:val="20"/>
        </w:rPr>
      </w:pPr>
      <w:r w:rsidRPr="00E20490">
        <w:rPr>
          <w:sz w:val="20"/>
        </w:rPr>
        <w:t>Computer Hardware and Software</w:t>
      </w:r>
      <w:r w:rsidR="00DC2824" w:rsidRPr="00E20490">
        <w:rPr>
          <w:sz w:val="20"/>
        </w:rPr>
        <w:t>:</w:t>
      </w:r>
    </w:p>
    <w:p w14:paraId="0563BCCC" w14:textId="59272E51" w:rsidR="004C5324" w:rsidRPr="00E20490" w:rsidRDefault="00834962" w:rsidP="00E20490">
      <w:pPr>
        <w:rPr>
          <w:sz w:val="20"/>
        </w:rPr>
      </w:pPr>
      <w:r>
        <w:rPr>
          <w:sz w:val="20"/>
        </w:rPr>
        <w:t xml:space="preserve">There is no special H/W or licensed software recommended, we will introduce many </w:t>
      </w:r>
      <w:r w:rsidR="002B04EC">
        <w:rPr>
          <w:sz w:val="20"/>
        </w:rPr>
        <w:t>open-source</w:t>
      </w:r>
      <w:r>
        <w:rPr>
          <w:sz w:val="20"/>
        </w:rPr>
        <w:t xml:space="preserve"> packages for handling </w:t>
      </w:r>
      <w:r w:rsidR="000B20E4">
        <w:rPr>
          <w:sz w:val="20"/>
        </w:rPr>
        <w:t>spatiotemporal</w:t>
      </w:r>
      <w:r>
        <w:rPr>
          <w:sz w:val="20"/>
        </w:rPr>
        <w:t xml:space="preserve"> data</w:t>
      </w:r>
      <w:r w:rsidR="00E20490" w:rsidRPr="00E20490">
        <w:rPr>
          <w:sz w:val="20"/>
        </w:rPr>
        <w:t xml:space="preserve">. </w:t>
      </w:r>
    </w:p>
    <w:p w14:paraId="5E4EA25E" w14:textId="77777777" w:rsidR="004C5324" w:rsidRPr="00E20490" w:rsidRDefault="00DC2824">
      <w:pPr>
        <w:pStyle w:val="Heading3"/>
        <w:rPr>
          <w:sz w:val="20"/>
        </w:rPr>
      </w:pPr>
      <w:r w:rsidRPr="00E20490">
        <w:rPr>
          <w:sz w:val="20"/>
        </w:rPr>
        <w:t>Course Schedule: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2622"/>
        <w:gridCol w:w="2110"/>
        <w:gridCol w:w="2110"/>
      </w:tblGrid>
      <w:tr w:rsidR="0039243B" w14:paraId="557ADDD0" w14:textId="77777777" w:rsidTr="00F63F98">
        <w:trPr>
          <w:trHeight w:val="300"/>
          <w:tblHeader/>
        </w:trPr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3769" w14:textId="174284F6" w:rsidR="0039243B" w:rsidRPr="006E3C06" w:rsidRDefault="0039243B" w:rsidP="00C222D6">
            <w:pPr>
              <w:spacing w:line="276" w:lineRule="auto"/>
              <w:rPr>
                <w:sz w:val="20"/>
                <w:szCs w:val="20"/>
              </w:rPr>
            </w:pPr>
            <w:bookmarkStart w:id="1" w:name="_Hlk59983118"/>
            <w:r w:rsidRPr="006E3C06">
              <w:rPr>
                <w:sz w:val="20"/>
                <w:szCs w:val="20"/>
              </w:rPr>
              <w:t xml:space="preserve">Weeks/Modules 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>(</w:t>
            </w:r>
            <w:r w:rsidR="00014BEC">
              <w:rPr>
                <w:color w:val="B43412" w:themeColor="accent1" w:themeShade="BF"/>
                <w:sz w:val="20"/>
                <w:szCs w:val="20"/>
              </w:rPr>
              <w:t>Wednesday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>-Sunday)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7856" w14:textId="77777777" w:rsidR="0039243B" w:rsidRPr="006E3C06" w:rsidRDefault="0039243B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Materials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2FC5" w14:textId="77777777" w:rsidR="0039243B" w:rsidRPr="006E3C06" w:rsidRDefault="0039243B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ASSIGNMENTS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58B4" w14:textId="77777777" w:rsidR="0039243B" w:rsidRPr="006E3C06" w:rsidRDefault="0039243B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Due Dates</w:t>
            </w:r>
          </w:p>
        </w:tc>
      </w:tr>
      <w:tr w:rsidR="00F63F98" w14:paraId="18E781EF" w14:textId="77777777" w:rsidTr="00F63F98">
        <w:trPr>
          <w:trHeight w:val="45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4808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1</w:t>
            </w:r>
          </w:p>
          <w:p w14:paraId="37844215" w14:textId="19DF0D73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01/</w:t>
            </w:r>
            <w:r w:rsidR="00014BEC">
              <w:rPr>
                <w:sz w:val="20"/>
                <w:szCs w:val="20"/>
              </w:rPr>
              <w:t>18</w:t>
            </w:r>
            <w:r w:rsidRPr="006E3C06">
              <w:rPr>
                <w:sz w:val="20"/>
                <w:szCs w:val="20"/>
              </w:rPr>
              <w:t>-0</w:t>
            </w:r>
            <w:r w:rsidR="000B20E4">
              <w:rPr>
                <w:sz w:val="20"/>
                <w:szCs w:val="20"/>
              </w:rPr>
              <w:t>1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C591" w14:textId="77777777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Course introduction</w:t>
            </w:r>
          </w:p>
          <w:p w14:paraId="67E7FE09" w14:textId="0586135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Spatial data structures: aspatial, raster, vector, graph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99341" w14:textId="666748D9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1 Forum Discussion 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(1+by yourself and responding to 1+, or responding to 3+, applies to all forum assignments)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1847" w14:textId="6310E8F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  <w:p w14:paraId="4FFC30C3" w14:textId="7F6DF009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3F98" w14:paraId="7C9E4116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602E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2</w:t>
            </w:r>
          </w:p>
          <w:p w14:paraId="66267A95" w14:textId="19039FE2" w:rsidR="00F63F98" w:rsidRPr="006E3C06" w:rsidRDefault="000B20E4" w:rsidP="00C222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63F98"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25</w:t>
            </w:r>
            <w:r w:rsidR="00F63F98" w:rsidRPr="006E3C06">
              <w:rPr>
                <w:sz w:val="20"/>
                <w:szCs w:val="20"/>
              </w:rPr>
              <w:t>-0</w:t>
            </w:r>
            <w:r w:rsidR="00014BEC">
              <w:rPr>
                <w:sz w:val="20"/>
                <w:szCs w:val="20"/>
              </w:rPr>
              <w:t>1</w:t>
            </w:r>
            <w:r w:rsidR="00F63F98"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31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96F8" w14:textId="1A7FF21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rFonts w:hint="eastAsia"/>
                <w:color w:val="B43412" w:themeColor="accent1" w:themeShade="BF"/>
                <w:sz w:val="20"/>
                <w:szCs w:val="20"/>
              </w:rPr>
              <w:t>D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atabase with Postgres/PostGIS I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243A" w14:textId="63058D4B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2 Forum Discussion </w:t>
            </w:r>
          </w:p>
          <w:p w14:paraId="72358990" w14:textId="20D083C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Homework 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1A26" w14:textId="17F9BE9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  <w:p w14:paraId="4AC82E1F" w14:textId="281E842C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Given</w:t>
            </w:r>
          </w:p>
        </w:tc>
      </w:tr>
      <w:tr w:rsidR="00F63F98" w14:paraId="62A3AFA6" w14:textId="77777777" w:rsidTr="00F63F98">
        <w:trPr>
          <w:trHeight w:val="795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E36C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3</w:t>
            </w:r>
          </w:p>
          <w:p w14:paraId="07A89EF3" w14:textId="28227CE8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02/</w:t>
            </w:r>
            <w:r w:rsidR="000B20E4">
              <w:rPr>
                <w:sz w:val="20"/>
                <w:szCs w:val="20"/>
              </w:rPr>
              <w:t>0</w:t>
            </w:r>
            <w:r w:rsidR="00014BEC">
              <w:rPr>
                <w:sz w:val="20"/>
                <w:szCs w:val="20"/>
              </w:rPr>
              <w:t>1</w:t>
            </w:r>
            <w:r w:rsidRPr="006E3C06">
              <w:rPr>
                <w:sz w:val="20"/>
                <w:szCs w:val="20"/>
              </w:rPr>
              <w:t>-02/</w:t>
            </w:r>
            <w:r w:rsidR="00014BEC">
              <w:rPr>
                <w:sz w:val="20"/>
                <w:szCs w:val="20"/>
              </w:rPr>
              <w:t>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54A" w14:textId="23C49CCD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Vector data models and structures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E246" w14:textId="44822892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3 Forum Discussion </w:t>
            </w:r>
          </w:p>
          <w:p w14:paraId="2B29FF1C" w14:textId="78521D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Homework 2 </w:t>
            </w:r>
            <w:proofErr w:type="gramStart"/>
            <w:r w:rsidRPr="00C222D6">
              <w:rPr>
                <w:color w:val="B43412" w:themeColor="accent1" w:themeShade="BF"/>
                <w:sz w:val="20"/>
                <w:szCs w:val="20"/>
              </w:rPr>
              <w:t>given,</w:t>
            </w:r>
            <w:proofErr w:type="gramEnd"/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 Homework 1 due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91F1" w14:textId="2F096F2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  <w:p w14:paraId="19E789F1" w14:textId="36A01D1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Due by </w:t>
            </w:r>
            <w:r w:rsidR="00014BEC">
              <w:rPr>
                <w:sz w:val="20"/>
                <w:szCs w:val="20"/>
              </w:rPr>
              <w:t>Wednesday</w:t>
            </w:r>
            <w:r w:rsidRPr="006E3C06">
              <w:rPr>
                <w:sz w:val="20"/>
                <w:szCs w:val="20"/>
              </w:rPr>
              <w:t xml:space="preserve"> 11:59PM</w:t>
            </w:r>
          </w:p>
        </w:tc>
      </w:tr>
      <w:tr w:rsidR="00F63F98" w14:paraId="7EB045DD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6FFC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4</w:t>
            </w:r>
          </w:p>
          <w:p w14:paraId="7252F9F9" w14:textId="5BCC10CB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02/</w:t>
            </w:r>
            <w:r w:rsidR="00014BEC">
              <w:rPr>
                <w:sz w:val="20"/>
                <w:szCs w:val="20"/>
              </w:rPr>
              <w:t>8</w:t>
            </w:r>
            <w:r w:rsidRPr="006E3C06">
              <w:rPr>
                <w:sz w:val="20"/>
                <w:szCs w:val="20"/>
              </w:rPr>
              <w:t>-02/</w:t>
            </w:r>
            <w:r w:rsidR="00014BEC">
              <w:rPr>
                <w:sz w:val="20"/>
                <w:szCs w:val="20"/>
              </w:rPr>
              <w:t>14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C715" w14:textId="0D498C9B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Indexing structures and performance 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6DAB" w14:textId="59B899B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4 Forum Discussion </w:t>
            </w:r>
          </w:p>
          <w:p w14:paraId="079DC769" w14:textId="014152AC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04A1" w14:textId="1CC28513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</w:tc>
      </w:tr>
      <w:tr w:rsidR="00F63F98" w14:paraId="6EDE1CD0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2406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5</w:t>
            </w:r>
          </w:p>
          <w:p w14:paraId="67F3D404" w14:textId="1596859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02/</w:t>
            </w:r>
            <w:r w:rsidR="00014BEC">
              <w:rPr>
                <w:sz w:val="20"/>
                <w:szCs w:val="20"/>
              </w:rPr>
              <w:t>15</w:t>
            </w:r>
            <w:r w:rsidRPr="006E3C06">
              <w:rPr>
                <w:sz w:val="20"/>
                <w:szCs w:val="20"/>
              </w:rPr>
              <w:t>-0</w:t>
            </w:r>
            <w:r w:rsidR="003D75D7">
              <w:rPr>
                <w:sz w:val="20"/>
                <w:szCs w:val="20"/>
              </w:rPr>
              <w:t>2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957E" w14:textId="7DC59B9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Raster data models and structures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3BF3" w14:textId="21B311D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5 Forum Discussion </w:t>
            </w:r>
          </w:p>
          <w:p w14:paraId="13D269C8" w14:textId="138773F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Homework 2 due, Homework 3 given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E9A3" w14:textId="7813702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  <w:p w14:paraId="117FCCBD" w14:textId="028AE121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Due by </w:t>
            </w:r>
            <w:r w:rsidR="00014BEC">
              <w:rPr>
                <w:sz w:val="20"/>
                <w:szCs w:val="20"/>
              </w:rPr>
              <w:t>Wednesday</w:t>
            </w:r>
            <w:r w:rsidR="004124C6" w:rsidRPr="006E3C06">
              <w:rPr>
                <w:sz w:val="20"/>
                <w:szCs w:val="20"/>
              </w:rPr>
              <w:t xml:space="preserve"> </w:t>
            </w:r>
            <w:r w:rsidRPr="006E3C06">
              <w:rPr>
                <w:sz w:val="20"/>
                <w:szCs w:val="20"/>
              </w:rPr>
              <w:t>11:59PM</w:t>
            </w:r>
          </w:p>
        </w:tc>
      </w:tr>
      <w:tr w:rsidR="00F63F98" w14:paraId="28D7B50D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5391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6</w:t>
            </w:r>
          </w:p>
          <w:p w14:paraId="7306D330" w14:textId="28F1881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</w:t>
            </w:r>
            <w:r w:rsidR="003D75D7">
              <w:rPr>
                <w:sz w:val="20"/>
                <w:szCs w:val="20"/>
              </w:rPr>
              <w:t>2</w:t>
            </w:r>
            <w:r w:rsidRPr="006E3C06">
              <w:rPr>
                <w:sz w:val="20"/>
                <w:szCs w:val="20"/>
              </w:rPr>
              <w:t>/</w:t>
            </w:r>
            <w:r w:rsidR="003D75D7">
              <w:rPr>
                <w:sz w:val="20"/>
                <w:szCs w:val="20"/>
              </w:rPr>
              <w:t>2</w:t>
            </w:r>
            <w:r w:rsidR="00014BEC">
              <w:rPr>
                <w:sz w:val="20"/>
                <w:szCs w:val="20"/>
              </w:rPr>
              <w:t>2</w:t>
            </w:r>
            <w:r w:rsidRPr="006E3C06">
              <w:rPr>
                <w:sz w:val="20"/>
                <w:szCs w:val="20"/>
              </w:rPr>
              <w:t>-0</w:t>
            </w:r>
            <w:r w:rsidR="0099603A">
              <w:rPr>
                <w:sz w:val="20"/>
                <w:szCs w:val="20"/>
              </w:rPr>
              <w:t>2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DFC2" w14:textId="62E77D8F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Indexing structures and performance II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9273" w14:textId="6C4559E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6 Forum Discussion </w:t>
            </w:r>
          </w:p>
          <w:p w14:paraId="27D2C4FF" w14:textId="4E777B2E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2DD9" w14:textId="49BA234C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</w:tc>
      </w:tr>
      <w:tr w:rsidR="00F63F98" w14:paraId="123459DB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77AE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Module 7</w:t>
            </w:r>
          </w:p>
          <w:p w14:paraId="7B8144BF" w14:textId="2E2D1422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</w:t>
            </w:r>
            <w:r w:rsidR="00014BEC">
              <w:rPr>
                <w:sz w:val="20"/>
                <w:szCs w:val="20"/>
              </w:rPr>
              <w:t>2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29</w:t>
            </w:r>
            <w:r w:rsidRPr="006E3C06">
              <w:rPr>
                <w:sz w:val="20"/>
                <w:szCs w:val="20"/>
              </w:rPr>
              <w:t>-03/</w:t>
            </w:r>
            <w:r w:rsidR="00014BEC">
              <w:rPr>
                <w:sz w:val="20"/>
                <w:szCs w:val="20"/>
              </w:rPr>
              <w:t>6</w:t>
            </w:r>
          </w:p>
          <w:p w14:paraId="29373B04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9514" w14:textId="77777777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Spatial database with Postgres/PostGIS II</w:t>
            </w:r>
          </w:p>
          <w:p w14:paraId="46DFC405" w14:textId="23DDFC48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lastRenderedPageBreak/>
              <w:t>Project introduction: topic discussion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0FF5" w14:textId="2B6CDC1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lastRenderedPageBreak/>
              <w:t xml:space="preserve">Module 7 Forum Discussion </w:t>
            </w:r>
          </w:p>
          <w:p w14:paraId="0B847CF0" w14:textId="754BD576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Homework 3 due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2F99" w14:textId="1B954D1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  <w:p w14:paraId="74B9AD25" w14:textId="72C05CD6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lastRenderedPageBreak/>
              <w:t xml:space="preserve">Due by </w:t>
            </w:r>
            <w:r w:rsidR="00014BEC">
              <w:rPr>
                <w:sz w:val="20"/>
                <w:szCs w:val="20"/>
              </w:rPr>
              <w:t>Wednesday</w:t>
            </w:r>
            <w:r w:rsidR="004124C6" w:rsidRPr="006E3C06">
              <w:rPr>
                <w:sz w:val="20"/>
                <w:szCs w:val="20"/>
              </w:rPr>
              <w:t xml:space="preserve"> </w:t>
            </w:r>
            <w:r w:rsidRPr="006E3C06">
              <w:rPr>
                <w:sz w:val="20"/>
                <w:szCs w:val="20"/>
              </w:rPr>
              <w:t>11:59PM</w:t>
            </w:r>
          </w:p>
        </w:tc>
      </w:tr>
      <w:tr w:rsidR="003D75D7" w14:paraId="3F4E93CD" w14:textId="77777777" w:rsidTr="003D75D7">
        <w:trPr>
          <w:trHeight w:val="15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96F1" w14:textId="19F01F14" w:rsidR="003D75D7" w:rsidRPr="00C222D6" w:rsidRDefault="003D75D7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lastRenderedPageBreak/>
              <w:t>03/</w:t>
            </w:r>
            <w:r w:rsidR="00014BEC">
              <w:rPr>
                <w:sz w:val="20"/>
                <w:szCs w:val="20"/>
              </w:rPr>
              <w:t>7</w:t>
            </w:r>
            <w:r w:rsidRPr="006E3C06">
              <w:rPr>
                <w:sz w:val="20"/>
                <w:szCs w:val="20"/>
              </w:rPr>
              <w:t>-03/</w:t>
            </w:r>
            <w:r w:rsidR="00014BEC">
              <w:rPr>
                <w:sz w:val="20"/>
                <w:szCs w:val="20"/>
              </w:rPr>
              <w:t>1</w:t>
            </w:r>
            <w:r w:rsidR="005A33FE">
              <w:rPr>
                <w:sz w:val="20"/>
                <w:szCs w:val="20"/>
              </w:rPr>
              <w:t>3</w:t>
            </w:r>
          </w:p>
        </w:tc>
        <w:tc>
          <w:tcPr>
            <w:tcW w:w="39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1AAF" w14:textId="1A9D20E7" w:rsidR="003D75D7" w:rsidRPr="003D75D7" w:rsidRDefault="003D75D7" w:rsidP="003D75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D75D7">
              <w:rPr>
                <w:b/>
                <w:bCs/>
                <w:sz w:val="20"/>
                <w:szCs w:val="20"/>
              </w:rPr>
              <w:t>Spring Break</w:t>
            </w:r>
          </w:p>
        </w:tc>
      </w:tr>
      <w:tr w:rsidR="00F63F98" w14:paraId="5DC2B96D" w14:textId="77777777" w:rsidTr="00F63F98">
        <w:trPr>
          <w:trHeight w:val="15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F24F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Module 8</w:t>
            </w:r>
          </w:p>
          <w:p w14:paraId="17C7B30B" w14:textId="5E0FF65E" w:rsidR="00F63F98" w:rsidRPr="006E3C06" w:rsidRDefault="003D75D7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03/</w:t>
            </w:r>
            <w:r w:rsidR="00014BEC">
              <w:rPr>
                <w:sz w:val="20"/>
                <w:szCs w:val="20"/>
              </w:rPr>
              <w:t>1</w:t>
            </w:r>
            <w:r w:rsidR="005A33FE">
              <w:rPr>
                <w:sz w:val="20"/>
                <w:szCs w:val="20"/>
              </w:rPr>
              <w:t>4</w:t>
            </w:r>
            <w:r w:rsidRPr="006E3C06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</w:t>
            </w:r>
            <w:r w:rsidR="005A33FE">
              <w:rPr>
                <w:sz w:val="20"/>
                <w:szCs w:val="20"/>
              </w:rPr>
              <w:t>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67AA" w14:textId="7FE2D9E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Graph data structure and analyses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FD19" w14:textId="4F7FDCC3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8 Forum Discussion </w:t>
            </w:r>
          </w:p>
          <w:p w14:paraId="3991C737" w14:textId="029E586E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Homework 4 given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AC4A" w14:textId="1B9940A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  <w:p w14:paraId="28945662" w14:textId="7B8F2D92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3F98" w14:paraId="2385F7EE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83E9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9</w:t>
            </w:r>
          </w:p>
          <w:p w14:paraId="35E1380B" w14:textId="5AEDCECB" w:rsidR="00F63F98" w:rsidRPr="006E3C06" w:rsidRDefault="003D75D7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</w:t>
            </w:r>
            <w:r w:rsidR="005A33FE">
              <w:rPr>
                <w:sz w:val="20"/>
                <w:szCs w:val="20"/>
              </w:rPr>
              <w:t>1</w:t>
            </w:r>
            <w:r w:rsidRPr="006E3C06">
              <w:rPr>
                <w:sz w:val="20"/>
                <w:szCs w:val="20"/>
              </w:rPr>
              <w:t>-0</w:t>
            </w:r>
            <w:r w:rsidR="00014BEC">
              <w:rPr>
                <w:sz w:val="20"/>
                <w:szCs w:val="20"/>
              </w:rPr>
              <w:t>3/2</w:t>
            </w:r>
            <w:r w:rsidR="005A33FE">
              <w:rPr>
                <w:sz w:val="20"/>
                <w:szCs w:val="20"/>
              </w:rPr>
              <w:t>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D2E4" w14:textId="5146C18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Spatiotemporal Data Analytics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92C8" w14:textId="77103D8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9 Forum Discussion </w:t>
            </w:r>
          </w:p>
          <w:p w14:paraId="1240B51E" w14:textId="0FB31874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F579" w14:textId="616FDDB5" w:rsidR="00F63F98" w:rsidRPr="006E3C06" w:rsidRDefault="006E3C06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 </w:t>
            </w:r>
          </w:p>
        </w:tc>
      </w:tr>
      <w:tr w:rsidR="00F63F98" w14:paraId="5EE54996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182F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10</w:t>
            </w:r>
          </w:p>
          <w:p w14:paraId="3DFDC227" w14:textId="61E9AC27" w:rsidR="00F63F98" w:rsidRPr="006E3C06" w:rsidRDefault="003D75D7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</w:t>
            </w:r>
            <w:r w:rsidR="00014BEC">
              <w:rPr>
                <w:sz w:val="20"/>
                <w:szCs w:val="20"/>
              </w:rPr>
              <w:t>3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28</w:t>
            </w:r>
            <w:r w:rsidRPr="006E3C06">
              <w:rPr>
                <w:sz w:val="20"/>
                <w:szCs w:val="20"/>
              </w:rPr>
              <w:t>-0</w:t>
            </w:r>
            <w:r w:rsidR="00014BEC">
              <w:rPr>
                <w:sz w:val="20"/>
                <w:szCs w:val="20"/>
              </w:rPr>
              <w:t>4/03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2E68" w14:textId="5B5D9340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Research example I: COVID-19 &amp; </w:t>
            </w:r>
            <w:proofErr w:type="gramStart"/>
            <w:r w:rsidRPr="00C222D6">
              <w:rPr>
                <w:color w:val="B43412" w:themeColor="accent1" w:themeShade="BF"/>
                <w:sz w:val="20"/>
                <w:szCs w:val="20"/>
              </w:rPr>
              <w:t>Social media</w:t>
            </w:r>
            <w:proofErr w:type="gramEnd"/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CF4F" w14:textId="15A5766D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10 Forum Discussion </w:t>
            </w:r>
          </w:p>
          <w:p w14:paraId="2705AE34" w14:textId="632990AE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Homework 4 due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D603" w14:textId="1DD076F2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Due by </w:t>
            </w:r>
            <w:r w:rsidR="006E3C06" w:rsidRPr="006E3C06">
              <w:rPr>
                <w:sz w:val="20"/>
                <w:szCs w:val="20"/>
              </w:rPr>
              <w:t xml:space="preserve">Sunday 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>11:59PM</w:t>
            </w:r>
          </w:p>
          <w:p w14:paraId="2836F1C1" w14:textId="6AD6EC6C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 xml:space="preserve">Due by </w:t>
            </w:r>
            <w:r w:rsidR="00014BEC">
              <w:rPr>
                <w:sz w:val="20"/>
                <w:szCs w:val="20"/>
              </w:rPr>
              <w:t>Wednesday</w:t>
            </w:r>
            <w:r w:rsidR="004124C6" w:rsidRPr="00C222D6">
              <w:rPr>
                <w:color w:val="B43412" w:themeColor="accent1" w:themeShade="BF"/>
                <w:sz w:val="20"/>
                <w:szCs w:val="20"/>
              </w:rPr>
              <w:t xml:space="preserve"> 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>11:59PM</w:t>
            </w:r>
          </w:p>
        </w:tc>
      </w:tr>
      <w:tr w:rsidR="00F63F98" w14:paraId="51FE283C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DC7B" w14:textId="77777777" w:rsidR="00F63F98" w:rsidRPr="00C222D6" w:rsidRDefault="00F63F98" w:rsidP="00C222D6">
            <w:pPr>
              <w:spacing w:line="276" w:lineRule="auto"/>
              <w:rPr>
                <w:color w:val="B43412" w:themeColor="accent1" w:themeShade="BF"/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11</w:t>
            </w:r>
          </w:p>
          <w:p w14:paraId="75CB1E1E" w14:textId="377215E1" w:rsidR="00F63F98" w:rsidRPr="006E3C06" w:rsidRDefault="003D75D7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04/</w:t>
            </w:r>
            <w:r w:rsidR="00014BEC">
              <w:rPr>
                <w:sz w:val="20"/>
                <w:szCs w:val="20"/>
              </w:rPr>
              <w:t>04</w:t>
            </w:r>
            <w:r w:rsidRPr="006E3C06">
              <w:rPr>
                <w:sz w:val="20"/>
                <w:szCs w:val="20"/>
              </w:rPr>
              <w:t>-04/</w:t>
            </w:r>
            <w:r w:rsidR="00014BEC">
              <w:rPr>
                <w:sz w:val="20"/>
                <w:szCs w:val="20"/>
              </w:rPr>
              <w:t>10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5106" w14:textId="4935B6E9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Research example II: COVID-19 &amp; Environment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DC92" w14:textId="02234822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11 Forum Discussion </w:t>
            </w:r>
          </w:p>
          <w:p w14:paraId="1C812577" w14:textId="07A67B91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Project proposal due (</w:t>
            </w:r>
            <w:r w:rsidR="006E3C06" w:rsidRPr="00C222D6">
              <w:rPr>
                <w:color w:val="B43412" w:themeColor="accent1" w:themeShade="BF"/>
                <w:sz w:val="20"/>
                <w:szCs w:val="20"/>
              </w:rPr>
              <w:t>online in project module</w:t>
            </w:r>
            <w:r w:rsidRPr="00C222D6">
              <w:rPr>
                <w:color w:val="B43412" w:themeColor="accent1" w:themeShade="BF"/>
                <w:sz w:val="20"/>
                <w:szCs w:val="20"/>
              </w:rPr>
              <w:t>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B93C" w14:textId="28F8FBA3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Due by </w:t>
            </w:r>
            <w:r w:rsidR="006E3C06" w:rsidRPr="006E3C06">
              <w:rPr>
                <w:sz w:val="20"/>
                <w:szCs w:val="20"/>
              </w:rPr>
              <w:t xml:space="preserve">Sunday </w:t>
            </w:r>
            <w:r w:rsidRPr="006E3C06">
              <w:rPr>
                <w:sz w:val="20"/>
                <w:szCs w:val="20"/>
              </w:rPr>
              <w:t>11:59PM</w:t>
            </w:r>
          </w:p>
          <w:p w14:paraId="2186F8A9" w14:textId="69B33BC7" w:rsidR="006E3C06" w:rsidRPr="006E3C06" w:rsidRDefault="006E3C06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Due by </w:t>
            </w:r>
            <w:r w:rsidR="00014BEC">
              <w:rPr>
                <w:sz w:val="20"/>
                <w:szCs w:val="20"/>
              </w:rPr>
              <w:t>Wednesday</w:t>
            </w:r>
            <w:r w:rsidR="004124C6" w:rsidRPr="006E3C06">
              <w:rPr>
                <w:sz w:val="20"/>
                <w:szCs w:val="20"/>
              </w:rPr>
              <w:t xml:space="preserve"> </w:t>
            </w:r>
            <w:r w:rsidRPr="006E3C06">
              <w:rPr>
                <w:sz w:val="20"/>
                <w:szCs w:val="20"/>
              </w:rPr>
              <w:t>11:59Pm</w:t>
            </w:r>
          </w:p>
        </w:tc>
      </w:tr>
      <w:tr w:rsidR="00F63F98" w14:paraId="4C76F616" w14:textId="77777777" w:rsidTr="00F63F98">
        <w:trPr>
          <w:trHeight w:val="15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7285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12</w:t>
            </w:r>
          </w:p>
          <w:p w14:paraId="0EE8214D" w14:textId="601A92F8" w:rsidR="00F63F98" w:rsidRPr="006E3C06" w:rsidRDefault="003D75D7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04/</w:t>
            </w:r>
            <w:r>
              <w:rPr>
                <w:sz w:val="20"/>
                <w:szCs w:val="20"/>
              </w:rPr>
              <w:t>1</w:t>
            </w:r>
            <w:r w:rsidR="00014BEC">
              <w:rPr>
                <w:sz w:val="20"/>
                <w:szCs w:val="20"/>
              </w:rPr>
              <w:t>1</w:t>
            </w:r>
            <w:r w:rsidRPr="006E3C06">
              <w:rPr>
                <w:sz w:val="20"/>
                <w:szCs w:val="20"/>
              </w:rPr>
              <w:t>-04/</w:t>
            </w:r>
            <w:r w:rsidR="00014BEC">
              <w:rPr>
                <w:sz w:val="20"/>
                <w:szCs w:val="20"/>
              </w:rPr>
              <w:t>17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374C" w14:textId="0004563F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Research example III: COVID-19 &amp; Policy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A2D4" w14:textId="5779418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12 Forum Discussion </w:t>
            </w:r>
          </w:p>
          <w:p w14:paraId="58CAF8C2" w14:textId="19EDA0A8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0F54" w14:textId="4F952D55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Due by </w:t>
            </w:r>
            <w:r w:rsidR="006E3C06" w:rsidRPr="006E3C06">
              <w:rPr>
                <w:sz w:val="20"/>
                <w:szCs w:val="20"/>
              </w:rPr>
              <w:t xml:space="preserve">Sunday </w:t>
            </w:r>
            <w:r w:rsidRPr="006E3C06">
              <w:rPr>
                <w:sz w:val="20"/>
                <w:szCs w:val="20"/>
              </w:rPr>
              <w:t>11:59PM</w:t>
            </w:r>
          </w:p>
        </w:tc>
      </w:tr>
      <w:tr w:rsidR="00F63F98" w14:paraId="58BD9630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8B7A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13</w:t>
            </w:r>
          </w:p>
          <w:p w14:paraId="3DB286DC" w14:textId="4BA334A9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04/</w:t>
            </w:r>
            <w:r w:rsidR="00014BEC">
              <w:rPr>
                <w:sz w:val="20"/>
                <w:szCs w:val="20"/>
              </w:rPr>
              <w:t>18</w:t>
            </w:r>
            <w:r w:rsidRPr="006E3C06">
              <w:rPr>
                <w:sz w:val="20"/>
                <w:szCs w:val="20"/>
              </w:rPr>
              <w:t>-0</w:t>
            </w:r>
            <w:r w:rsidR="00014BEC">
              <w:rPr>
                <w:sz w:val="20"/>
                <w:szCs w:val="20"/>
              </w:rPr>
              <w:t>4</w:t>
            </w:r>
            <w:r w:rsidRPr="006E3C06">
              <w:rPr>
                <w:sz w:val="20"/>
                <w:szCs w:val="20"/>
              </w:rPr>
              <w:t>/</w:t>
            </w:r>
            <w:r w:rsidR="00014BEC">
              <w:rPr>
                <w:sz w:val="20"/>
                <w:szCs w:val="20"/>
              </w:rPr>
              <w:t>24</w:t>
            </w:r>
          </w:p>
          <w:p w14:paraId="04EC80F7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2B72" w14:textId="1E09E873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Research example IV: COVID-19 Data &amp; Analytics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9E66" w14:textId="2CC6F6B8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Module 13 Forum Discussion </w:t>
            </w:r>
          </w:p>
          <w:p w14:paraId="53BB723B" w14:textId="4C390993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15A7" w14:textId="48F53653" w:rsidR="00F63F98" w:rsidRPr="006E3C06" w:rsidRDefault="006E3C06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Due by Sunday 11:59PM</w:t>
            </w:r>
          </w:p>
        </w:tc>
      </w:tr>
      <w:tr w:rsidR="00F63F98" w14:paraId="540A32AA" w14:textId="77777777" w:rsidTr="00F63F98">
        <w:trPr>
          <w:trHeight w:val="120"/>
        </w:trPr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8633" w14:textId="7777777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Module 14</w:t>
            </w:r>
          </w:p>
          <w:p w14:paraId="79245FC4" w14:textId="28AF9296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>0</w:t>
            </w:r>
            <w:r w:rsidR="003D75D7">
              <w:rPr>
                <w:sz w:val="20"/>
                <w:szCs w:val="20"/>
              </w:rPr>
              <w:t>5</w:t>
            </w:r>
            <w:r w:rsidRPr="006E3C06">
              <w:rPr>
                <w:sz w:val="20"/>
                <w:szCs w:val="20"/>
              </w:rPr>
              <w:t>/</w:t>
            </w:r>
            <w:r w:rsidR="003D75D7">
              <w:rPr>
                <w:sz w:val="20"/>
                <w:szCs w:val="20"/>
              </w:rPr>
              <w:t>02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CB2F" w14:textId="67B5A54C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Project presentation I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5A70" w14:textId="3BAC2E4E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Project Module Forum Discussion </w:t>
            </w:r>
          </w:p>
          <w:p w14:paraId="18D1699F" w14:textId="4E3BF9B7" w:rsidR="00F63F98" w:rsidRPr="006E3C06" w:rsidRDefault="00F63F98" w:rsidP="00C222D6">
            <w:pPr>
              <w:spacing w:line="276" w:lineRule="auto"/>
              <w:rPr>
                <w:sz w:val="20"/>
                <w:szCs w:val="20"/>
              </w:rPr>
            </w:pPr>
            <w:r w:rsidRPr="00C222D6">
              <w:rPr>
                <w:color w:val="B43412" w:themeColor="accent1" w:themeShade="BF"/>
                <w:sz w:val="20"/>
                <w:szCs w:val="20"/>
              </w:rPr>
              <w:t>Project report due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C3D7" w14:textId="77777777" w:rsidR="006E3C06" w:rsidRPr="006E3C06" w:rsidRDefault="006E3C06" w:rsidP="00C222D6">
            <w:pPr>
              <w:spacing w:line="276" w:lineRule="auto"/>
              <w:rPr>
                <w:sz w:val="20"/>
                <w:szCs w:val="20"/>
              </w:rPr>
            </w:pPr>
          </w:p>
          <w:p w14:paraId="34CDBE4C" w14:textId="0231E7C5" w:rsidR="00F63F98" w:rsidRPr="006E3C06" w:rsidRDefault="006E3C06" w:rsidP="00C222D6">
            <w:pPr>
              <w:spacing w:line="276" w:lineRule="auto"/>
              <w:rPr>
                <w:sz w:val="20"/>
                <w:szCs w:val="20"/>
              </w:rPr>
            </w:pPr>
            <w:r w:rsidRPr="006E3C06">
              <w:rPr>
                <w:sz w:val="20"/>
                <w:szCs w:val="20"/>
              </w:rPr>
              <w:t xml:space="preserve">Both due </w:t>
            </w:r>
            <w:r w:rsidR="00F63F98" w:rsidRPr="006E3C06">
              <w:rPr>
                <w:sz w:val="20"/>
                <w:szCs w:val="20"/>
              </w:rPr>
              <w:t>by 11:59pm</w:t>
            </w:r>
          </w:p>
        </w:tc>
      </w:tr>
    </w:tbl>
    <w:p w14:paraId="1E7F5DCD" w14:textId="56DD1FEB" w:rsidR="0039243B" w:rsidRDefault="0039243B" w:rsidP="0039243B"/>
    <w:p w14:paraId="7C1E6417" w14:textId="34F2D1DF" w:rsidR="00C222D6" w:rsidRDefault="00C222D6" w:rsidP="0039243B"/>
    <w:p w14:paraId="20493B63" w14:textId="77777777" w:rsidR="00C222D6" w:rsidRPr="00C222D6" w:rsidRDefault="00C222D6" w:rsidP="00C222D6">
      <w:pPr>
        <w:rPr>
          <w:rFonts w:asciiTheme="majorHAnsi" w:eastAsiaTheme="majorEastAsia" w:hAnsiTheme="majorHAnsi" w:cstheme="majorBidi"/>
          <w:color w:val="B43412" w:themeColor="accent1" w:themeShade="BF"/>
          <w:sz w:val="20"/>
          <w:szCs w:val="18"/>
          <w:lang w:eastAsia="ja-JP"/>
        </w:rPr>
      </w:pPr>
      <w:r w:rsidRPr="00C222D6">
        <w:rPr>
          <w:rFonts w:asciiTheme="majorHAnsi" w:eastAsiaTheme="majorEastAsia" w:hAnsiTheme="majorHAnsi" w:cstheme="majorBidi"/>
          <w:b/>
          <w:bCs/>
          <w:color w:val="B43412" w:themeColor="accent1" w:themeShade="BF"/>
          <w:sz w:val="20"/>
          <w:szCs w:val="18"/>
          <w:lang w:eastAsia="ja-JP"/>
        </w:rPr>
        <w:t>Feedback</w:t>
      </w:r>
      <w:r w:rsidRPr="00C222D6">
        <w:rPr>
          <w:rFonts w:asciiTheme="majorHAnsi" w:eastAsiaTheme="majorEastAsia" w:hAnsiTheme="majorHAnsi" w:cstheme="majorBidi"/>
          <w:color w:val="B43412" w:themeColor="accent1" w:themeShade="BF"/>
          <w:sz w:val="20"/>
          <w:szCs w:val="18"/>
          <w:lang w:eastAsia="ja-JP"/>
        </w:rPr>
        <w:t>: Throughout the semester you will have plenty of opportunities to give feedback on the topics covered in the class and what you would like covered/changed through the class blackboard forum.</w:t>
      </w:r>
    </w:p>
    <w:p w14:paraId="626A3A3E" w14:textId="31B3F101" w:rsidR="00C222D6" w:rsidRDefault="00C222D6" w:rsidP="0039243B"/>
    <w:bookmarkEnd w:id="1"/>
    <w:p w14:paraId="5F31796B" w14:textId="77777777" w:rsidR="00C222D6" w:rsidRPr="0039243B" w:rsidRDefault="00C222D6" w:rsidP="0039243B"/>
    <w:sectPr w:rsidR="00C222D6" w:rsidRPr="0039243B" w:rsidSect="00BE2A70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1A2D" w14:textId="77777777" w:rsidR="00BE2A70" w:rsidRDefault="00BE2A70">
      <w:r>
        <w:separator/>
      </w:r>
    </w:p>
  </w:endnote>
  <w:endnote w:type="continuationSeparator" w:id="0">
    <w:p w14:paraId="0B6E0CBE" w14:textId="77777777" w:rsidR="00BE2A70" w:rsidRDefault="00BE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5E3C" w14:textId="77777777" w:rsidR="004C5324" w:rsidRDefault="00DC282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7EF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5D55" w14:textId="77777777" w:rsidR="00BE2A70" w:rsidRDefault="00BE2A70">
      <w:r>
        <w:separator/>
      </w:r>
    </w:p>
  </w:footnote>
  <w:footnote w:type="continuationSeparator" w:id="0">
    <w:p w14:paraId="19DED1BC" w14:textId="77777777" w:rsidR="00BE2A70" w:rsidRDefault="00BE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65E2"/>
    <w:multiLevelType w:val="hybridMultilevel"/>
    <w:tmpl w:val="96081E86"/>
    <w:lvl w:ilvl="0" w:tplc="A2E01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450F75"/>
    <w:multiLevelType w:val="hybridMultilevel"/>
    <w:tmpl w:val="40B614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041E2A"/>
    <w:multiLevelType w:val="hybridMultilevel"/>
    <w:tmpl w:val="AC54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89384">
    <w:abstractNumId w:val="1"/>
  </w:num>
  <w:num w:numId="2" w16cid:durableId="423379486">
    <w:abstractNumId w:val="2"/>
  </w:num>
  <w:num w:numId="3" w16cid:durableId="172452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90"/>
    <w:rsid w:val="00014BEC"/>
    <w:rsid w:val="00030B35"/>
    <w:rsid w:val="00083BD2"/>
    <w:rsid w:val="00090401"/>
    <w:rsid w:val="000B20E4"/>
    <w:rsid w:val="000E5E6A"/>
    <w:rsid w:val="000F2373"/>
    <w:rsid w:val="00113830"/>
    <w:rsid w:val="001975E3"/>
    <w:rsid w:val="001A78E5"/>
    <w:rsid w:val="001E6AC2"/>
    <w:rsid w:val="00211012"/>
    <w:rsid w:val="00243CDD"/>
    <w:rsid w:val="002A2109"/>
    <w:rsid w:val="002A5678"/>
    <w:rsid w:val="002A717C"/>
    <w:rsid w:val="002B04EC"/>
    <w:rsid w:val="00307DBD"/>
    <w:rsid w:val="00384691"/>
    <w:rsid w:val="0039243B"/>
    <w:rsid w:val="00397AA9"/>
    <w:rsid w:val="003D75D7"/>
    <w:rsid w:val="003E7676"/>
    <w:rsid w:val="004124C6"/>
    <w:rsid w:val="00451391"/>
    <w:rsid w:val="004C5324"/>
    <w:rsid w:val="004F092E"/>
    <w:rsid w:val="004F2F90"/>
    <w:rsid w:val="00510E6D"/>
    <w:rsid w:val="00573F6A"/>
    <w:rsid w:val="005A33FE"/>
    <w:rsid w:val="005D29A8"/>
    <w:rsid w:val="005D432B"/>
    <w:rsid w:val="00614D8E"/>
    <w:rsid w:val="006B262A"/>
    <w:rsid w:val="006C0723"/>
    <w:rsid w:val="006D2D8F"/>
    <w:rsid w:val="006E3C06"/>
    <w:rsid w:val="006F3CA3"/>
    <w:rsid w:val="00834962"/>
    <w:rsid w:val="00843532"/>
    <w:rsid w:val="008438C1"/>
    <w:rsid w:val="00845F8F"/>
    <w:rsid w:val="008E18A7"/>
    <w:rsid w:val="009245F6"/>
    <w:rsid w:val="0096485A"/>
    <w:rsid w:val="0099603A"/>
    <w:rsid w:val="009A3F65"/>
    <w:rsid w:val="00A715F6"/>
    <w:rsid w:val="00B01D0B"/>
    <w:rsid w:val="00B54C3D"/>
    <w:rsid w:val="00BE2A70"/>
    <w:rsid w:val="00C222D6"/>
    <w:rsid w:val="00C24412"/>
    <w:rsid w:val="00C37285"/>
    <w:rsid w:val="00C80F70"/>
    <w:rsid w:val="00CB6FE3"/>
    <w:rsid w:val="00CD4BE4"/>
    <w:rsid w:val="00D1044D"/>
    <w:rsid w:val="00D17EF0"/>
    <w:rsid w:val="00D255B1"/>
    <w:rsid w:val="00DC2824"/>
    <w:rsid w:val="00DE58F2"/>
    <w:rsid w:val="00E132D0"/>
    <w:rsid w:val="00E20490"/>
    <w:rsid w:val="00ED2BD6"/>
    <w:rsid w:val="00ED7641"/>
    <w:rsid w:val="00F436C6"/>
    <w:rsid w:val="00F50999"/>
    <w:rsid w:val="00F63F98"/>
    <w:rsid w:val="00F97FB2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76B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40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30"/>
      <w:szCs w:val="3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1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B43412" w:themeColor="accent1" w:themeShade="BF"/>
      <w:sz w:val="18"/>
      <w:szCs w:val="18"/>
      <w:lang w:eastAsia="ja-JP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60" w:line="276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B43412" w:themeColor="accent1" w:themeShade="BF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B43412" w:themeColor="accent1" w:themeShade="BF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B43412" w:themeColor="accent1" w:themeShade="BF"/>
      <w:sz w:val="18"/>
      <w:szCs w:val="18"/>
    </w:r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4" w:space="0" w:color="E84C22" w:themeColor="accent1"/>
        <w:bottom w:val="single" w:sz="4" w:space="0" w:color="E84C2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4C2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jc w:val="center"/>
    </w:pPr>
    <w:rPr>
      <w:rFonts w:asciiTheme="minorHAnsi" w:eastAsiaTheme="minorEastAsia" w:hAnsiTheme="minorHAnsi" w:cstheme="minorBidi"/>
      <w:color w:val="B43412" w:themeColor="accent1" w:themeShade="BF"/>
      <w:spacing w:val="60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2"/>
    <w:rPr>
      <w:color w:val="B43412" w:themeColor="accent1" w:themeShade="BF"/>
      <w:spacing w:val="60"/>
      <w:sz w:val="18"/>
      <w:szCs w:val="18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bottom w:val="single" w:sz="4" w:space="0" w:color="F5B7A6" w:themeColor="accent1" w:themeTint="66"/>
        <w:insideH w:val="single" w:sz="4" w:space="0" w:color="F5B7A6" w:themeColor="accent1" w:themeTint="66"/>
      </w:tblBorders>
    </w:tblPr>
    <w:tblStylePr w:type="firstRow">
      <w:rPr>
        <w:b/>
        <w:bCs/>
        <w:color w:val="B43412" w:themeColor="accent1" w:themeShade="BF"/>
      </w:rPr>
      <w:tblPr/>
      <w:tcPr>
        <w:tcBorders>
          <w:bottom w:val="single" w:sz="12" w:space="0" w:color="B43412" w:themeColor="accent1" w:themeShade="BF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 1"/>
    <w:basedOn w:val="Heading3"/>
    <w:link w:val="Style1Char"/>
    <w:qFormat/>
    <w:rsid w:val="00ED2BD6"/>
    <w:pPr>
      <w:ind w:left="720"/>
    </w:pPr>
    <w:rPr>
      <w:i/>
      <w:sz w:val="20"/>
    </w:rPr>
  </w:style>
  <w:style w:type="paragraph" w:styleId="ListParagraph">
    <w:name w:val="List Paragraph"/>
    <w:basedOn w:val="Normal"/>
    <w:uiPriority w:val="34"/>
    <w:unhideWhenUsed/>
    <w:qFormat/>
    <w:rsid w:val="006F3CA3"/>
    <w:pPr>
      <w:spacing w:before="120" w:after="120" w:line="276" w:lineRule="auto"/>
      <w:ind w:left="720"/>
      <w:contextualSpacing/>
    </w:pPr>
    <w:rPr>
      <w:rFonts w:asciiTheme="minorHAnsi" w:eastAsiaTheme="minorEastAsia" w:hAnsiTheme="minorHAnsi" w:cstheme="minorBidi"/>
      <w:sz w:val="18"/>
      <w:szCs w:val="18"/>
      <w:lang w:eastAsia="ja-JP"/>
    </w:rPr>
  </w:style>
  <w:style w:type="character" w:customStyle="1" w:styleId="Style1Char">
    <w:name w:val="Style 1 Char"/>
    <w:basedOn w:val="Heading3Char"/>
    <w:link w:val="Style1"/>
    <w:rsid w:val="00ED2BD6"/>
    <w:rPr>
      <w:rFonts w:asciiTheme="majorHAnsi" w:eastAsiaTheme="majorEastAsia" w:hAnsiTheme="majorHAnsi" w:cstheme="majorBidi"/>
      <w:i/>
      <w:color w:val="B43412" w:themeColor="accent1" w:themeShade="BF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30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37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F237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243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222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u.zoom.us/j/95155436252?pwd=a0QwWkRuVUt3dHgvTUl0YUhXMVB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01\AppData\Roaming\Microsoft\Templates\Course%20syllabus%20(2%20pages).dotx" TargetMode="External"/></Relationships>
</file>

<file path=word/theme/theme1.xml><?xml version="1.0" encoding="utf-8"?>
<a:theme xmlns:a="http://schemas.openxmlformats.org/drawingml/2006/main" name="Syllabus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E58E19-028F-4089-BA52-875B40CF9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 (2 pages)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2020-12-27T18:08:00Z</dcterms:created>
  <dcterms:modified xsi:type="dcterms:W3CDTF">2024-01-29T15:55:00Z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TC039920789991</vt:lpwstr>
  </property>
</Properties>
</file>